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E81" w:rsidRDefault="00267E81" w:rsidP="00267E81">
      <w:pPr>
        <w:pStyle w:val="Heading1"/>
        <w:spacing w:before="0"/>
      </w:pPr>
      <w:r>
        <w:t xml:space="preserve">Names: </w:t>
      </w:r>
    </w:p>
    <w:p w:rsidR="009A0C73" w:rsidRDefault="00267E81" w:rsidP="00267E81">
      <w:pPr>
        <w:pStyle w:val="Heading1"/>
        <w:spacing w:before="0"/>
      </w:pPr>
      <w:r>
        <w:t xml:space="preserve">Lecture Topic: </w:t>
      </w:r>
    </w:p>
    <w:p w:rsidR="00267E81" w:rsidRDefault="00267E81" w:rsidP="00267E81"/>
    <w:p w:rsidR="00267E81" w:rsidRDefault="00267E81" w:rsidP="00267E81">
      <w:r>
        <w:t>Slide #</w:t>
      </w:r>
      <w:r w:rsidR="001933E3">
        <w:t xml:space="preserve"> or title</w:t>
      </w:r>
    </w:p>
    <w:p w:rsidR="00267E81" w:rsidRDefault="00267E81" w:rsidP="00267E81"/>
    <w:p w:rsidR="00267E81" w:rsidRDefault="00267E81" w:rsidP="00267E81">
      <w:pPr>
        <w:pBdr>
          <w:bottom w:val="single" w:sz="18" w:space="1" w:color="auto"/>
        </w:pBdr>
      </w:pPr>
    </w:p>
    <w:p w:rsidR="00267E81" w:rsidRDefault="00267E81" w:rsidP="00267E81">
      <w:r>
        <w:t xml:space="preserve">Slide </w:t>
      </w:r>
      <w:r w:rsidR="001933E3">
        <w:t># or title</w:t>
      </w:r>
    </w:p>
    <w:p w:rsidR="00267E81" w:rsidRDefault="00267E81" w:rsidP="00267E81"/>
    <w:p w:rsidR="00267E81" w:rsidRDefault="00267E81" w:rsidP="00267E81">
      <w:pPr>
        <w:pBdr>
          <w:bottom w:val="single" w:sz="18" w:space="1" w:color="auto"/>
        </w:pBdr>
      </w:pPr>
    </w:p>
    <w:p w:rsidR="00267E81" w:rsidRDefault="00267E81" w:rsidP="00267E81">
      <w:r>
        <w:t xml:space="preserve">Slide </w:t>
      </w:r>
      <w:r w:rsidR="001933E3">
        <w:t># or title</w:t>
      </w:r>
    </w:p>
    <w:p w:rsidR="00267E81" w:rsidRDefault="00267E81" w:rsidP="00267E81"/>
    <w:p w:rsidR="00267E81" w:rsidRDefault="00267E81" w:rsidP="00267E81">
      <w:pPr>
        <w:pBdr>
          <w:bottom w:val="single" w:sz="18" w:space="1" w:color="auto"/>
        </w:pBdr>
      </w:pPr>
    </w:p>
    <w:p w:rsidR="00267E81" w:rsidRDefault="00267E81" w:rsidP="00267E81">
      <w:r>
        <w:t xml:space="preserve">Slide </w:t>
      </w:r>
      <w:r w:rsidR="001933E3">
        <w:t># or title</w:t>
      </w:r>
    </w:p>
    <w:p w:rsidR="00267E81" w:rsidRDefault="00267E81" w:rsidP="00267E81"/>
    <w:p w:rsidR="00267E81" w:rsidRDefault="00267E81" w:rsidP="00267E81">
      <w:pPr>
        <w:pBdr>
          <w:bottom w:val="single" w:sz="18" w:space="1" w:color="auto"/>
        </w:pBdr>
      </w:pPr>
    </w:p>
    <w:p w:rsidR="00267E81" w:rsidRDefault="00267E81" w:rsidP="00267E81">
      <w:r>
        <w:t xml:space="preserve">Slide </w:t>
      </w:r>
      <w:r w:rsidR="001933E3">
        <w:t># or title</w:t>
      </w:r>
    </w:p>
    <w:p w:rsidR="00267E81" w:rsidRDefault="00267E81" w:rsidP="00267E81"/>
    <w:p w:rsidR="00267E81" w:rsidRDefault="00267E81" w:rsidP="00267E81">
      <w:pPr>
        <w:pBdr>
          <w:bottom w:val="single" w:sz="18" w:space="1" w:color="auto"/>
        </w:pBdr>
      </w:pPr>
    </w:p>
    <w:p w:rsidR="00267E81" w:rsidRDefault="00267E81" w:rsidP="00267E81">
      <w:r>
        <w:t xml:space="preserve">Slide </w:t>
      </w:r>
      <w:r w:rsidR="001933E3">
        <w:t># or title</w:t>
      </w:r>
    </w:p>
    <w:p w:rsidR="00267E81" w:rsidRDefault="00267E81" w:rsidP="00267E81"/>
    <w:p w:rsidR="00267E81" w:rsidRDefault="00267E81" w:rsidP="00267E81">
      <w:pPr>
        <w:pBdr>
          <w:bottom w:val="single" w:sz="18" w:space="1" w:color="auto"/>
        </w:pBdr>
      </w:pPr>
    </w:p>
    <w:p w:rsidR="00267E81" w:rsidRDefault="00267E81" w:rsidP="00267E81">
      <w:r>
        <w:t xml:space="preserve">Slide </w:t>
      </w:r>
      <w:r w:rsidR="001933E3">
        <w:t># or title</w:t>
      </w:r>
      <w:bookmarkStart w:id="0" w:name="_GoBack"/>
      <w:bookmarkEnd w:id="0"/>
    </w:p>
    <w:p w:rsidR="00267E81" w:rsidRDefault="00267E81" w:rsidP="00267E81"/>
    <w:p w:rsidR="00267E81" w:rsidRDefault="00267E81" w:rsidP="00267E81">
      <w:pPr>
        <w:pBdr>
          <w:bottom w:val="single" w:sz="18" w:space="1" w:color="auto"/>
        </w:pBdr>
      </w:pPr>
    </w:p>
    <w:p w:rsidR="00267E81" w:rsidRDefault="00267E81" w:rsidP="00267E81"/>
    <w:sectPr w:rsidR="00267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BBF"/>
    <w:rsid w:val="001933E3"/>
    <w:rsid w:val="001C4BBF"/>
    <w:rsid w:val="00267E81"/>
    <w:rsid w:val="009A0C73"/>
    <w:rsid w:val="00B6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E81"/>
    <w:pPr>
      <w:spacing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7E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7E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E81"/>
    <w:pPr>
      <w:spacing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7E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7E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96D87AE</Template>
  <TotalTime>12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R. Vallino</dc:creator>
  <cp:keywords/>
  <dc:description/>
  <cp:lastModifiedBy>James R. Vallino</cp:lastModifiedBy>
  <cp:revision>3</cp:revision>
  <dcterms:created xsi:type="dcterms:W3CDTF">2012-11-28T17:47:00Z</dcterms:created>
  <dcterms:modified xsi:type="dcterms:W3CDTF">2012-12-03T19:42:00Z</dcterms:modified>
</cp:coreProperties>
</file>