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2D" w:rsidRDefault="00CA20D9" w:rsidP="004D1288">
      <w:pPr>
        <w:pStyle w:val="Heading1"/>
      </w:pPr>
      <w:bookmarkStart w:id="0" w:name="_GoBack"/>
      <w:bookmarkEnd w:id="0"/>
      <w:r>
        <w:t>Real-Time and Embedded Systems Research Project</w:t>
      </w:r>
    </w:p>
    <w:p w:rsidR="004D1288" w:rsidRDefault="004D1288" w:rsidP="00CA20D9"/>
    <w:p w:rsidR="00CA20D9" w:rsidRDefault="00CA20D9" w:rsidP="00CA20D9">
      <w:r>
        <w:t>Topic area:</w:t>
      </w:r>
    </w:p>
    <w:p w:rsidR="00CA20D9" w:rsidRDefault="00CA20D9" w:rsidP="00CA20D9"/>
    <w:p w:rsidR="00CA20D9" w:rsidRDefault="00CA20D9" w:rsidP="00CA20D9">
      <w:r>
        <w:t>Team members:</w:t>
      </w:r>
    </w:p>
    <w:p w:rsidR="00CA20D9" w:rsidRDefault="00CA20D9" w:rsidP="00CA20D9"/>
    <w:p w:rsidR="00CA20D9" w:rsidRDefault="00CA20D9" w:rsidP="00CA20D9">
      <w:r>
        <w:t>Project description:</w:t>
      </w:r>
    </w:p>
    <w:p w:rsidR="00CA20D9" w:rsidRDefault="00CA20D9" w:rsidP="00CA20D9"/>
    <w:p w:rsidR="00CA20D9" w:rsidRPr="00CA20D9" w:rsidRDefault="00CA20D9" w:rsidP="00CA20D9">
      <w:pPr>
        <w:rPr>
          <w:i/>
        </w:rPr>
      </w:pPr>
      <w:r>
        <w:rPr>
          <w:i/>
        </w:rPr>
        <w:t>Provide a half-page description of the project you want to work on in the Topic Area assigned to you.</w:t>
      </w:r>
    </w:p>
    <w:p w:rsidR="00CA20D9" w:rsidRDefault="00CA20D9" w:rsidP="00CA20D9"/>
    <w:p w:rsidR="00CA20D9" w:rsidRDefault="00CA20D9" w:rsidP="00CA20D9">
      <w:r>
        <w:t>Resources needed:</w:t>
      </w:r>
    </w:p>
    <w:p w:rsidR="00CA20D9" w:rsidRPr="004D1288" w:rsidRDefault="00CA20D9" w:rsidP="00CA20D9"/>
    <w:sectPr w:rsidR="00CA20D9" w:rsidRPr="004D1288" w:rsidSect="004D1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88"/>
    <w:rsid w:val="00002B0E"/>
    <w:rsid w:val="00003D85"/>
    <w:rsid w:val="00004CA9"/>
    <w:rsid w:val="00012C0C"/>
    <w:rsid w:val="000136D4"/>
    <w:rsid w:val="00022382"/>
    <w:rsid w:val="0002343B"/>
    <w:rsid w:val="000345A0"/>
    <w:rsid w:val="000359E2"/>
    <w:rsid w:val="000359E8"/>
    <w:rsid w:val="0004301D"/>
    <w:rsid w:val="00045826"/>
    <w:rsid w:val="00046A22"/>
    <w:rsid w:val="000535CF"/>
    <w:rsid w:val="00063013"/>
    <w:rsid w:val="00073280"/>
    <w:rsid w:val="000843E9"/>
    <w:rsid w:val="00092535"/>
    <w:rsid w:val="00093CA5"/>
    <w:rsid w:val="000B0BBC"/>
    <w:rsid w:val="000B1DF0"/>
    <w:rsid w:val="000B42CE"/>
    <w:rsid w:val="000D7770"/>
    <w:rsid w:val="000E3814"/>
    <w:rsid w:val="000E44A5"/>
    <w:rsid w:val="00103C5D"/>
    <w:rsid w:val="00104849"/>
    <w:rsid w:val="0011047B"/>
    <w:rsid w:val="00114102"/>
    <w:rsid w:val="001142E8"/>
    <w:rsid w:val="00115BD9"/>
    <w:rsid w:val="001508B3"/>
    <w:rsid w:val="00153319"/>
    <w:rsid w:val="00155B63"/>
    <w:rsid w:val="001738F4"/>
    <w:rsid w:val="00173DA3"/>
    <w:rsid w:val="001829CE"/>
    <w:rsid w:val="001A1073"/>
    <w:rsid w:val="001B0738"/>
    <w:rsid w:val="001B14E2"/>
    <w:rsid w:val="001B3A8F"/>
    <w:rsid w:val="001C004D"/>
    <w:rsid w:val="001C0EA6"/>
    <w:rsid w:val="001C2679"/>
    <w:rsid w:val="001D2139"/>
    <w:rsid w:val="001D5D2C"/>
    <w:rsid w:val="001F0A24"/>
    <w:rsid w:val="00200D82"/>
    <w:rsid w:val="00200F4B"/>
    <w:rsid w:val="002018D2"/>
    <w:rsid w:val="00206377"/>
    <w:rsid w:val="00214D42"/>
    <w:rsid w:val="002155E6"/>
    <w:rsid w:val="002338EC"/>
    <w:rsid w:val="00237E85"/>
    <w:rsid w:val="00241AB6"/>
    <w:rsid w:val="00254B60"/>
    <w:rsid w:val="00273339"/>
    <w:rsid w:val="002817E6"/>
    <w:rsid w:val="00291E1F"/>
    <w:rsid w:val="002A4E4E"/>
    <w:rsid w:val="002B2568"/>
    <w:rsid w:val="002B2CF4"/>
    <w:rsid w:val="002C7816"/>
    <w:rsid w:val="002D0CD4"/>
    <w:rsid w:val="003158A5"/>
    <w:rsid w:val="003226E7"/>
    <w:rsid w:val="0033062A"/>
    <w:rsid w:val="00330FF0"/>
    <w:rsid w:val="003446EE"/>
    <w:rsid w:val="003651EB"/>
    <w:rsid w:val="00372BD2"/>
    <w:rsid w:val="00374BE7"/>
    <w:rsid w:val="00376A92"/>
    <w:rsid w:val="00384133"/>
    <w:rsid w:val="003A589A"/>
    <w:rsid w:val="003D1CEB"/>
    <w:rsid w:val="003E209A"/>
    <w:rsid w:val="003F6977"/>
    <w:rsid w:val="00400CDB"/>
    <w:rsid w:val="00402EEE"/>
    <w:rsid w:val="0040315B"/>
    <w:rsid w:val="004055E2"/>
    <w:rsid w:val="00415E00"/>
    <w:rsid w:val="00421F02"/>
    <w:rsid w:val="00433069"/>
    <w:rsid w:val="00435BD3"/>
    <w:rsid w:val="004361BE"/>
    <w:rsid w:val="00461E3E"/>
    <w:rsid w:val="0046288C"/>
    <w:rsid w:val="004645DF"/>
    <w:rsid w:val="004704D8"/>
    <w:rsid w:val="00484827"/>
    <w:rsid w:val="00486940"/>
    <w:rsid w:val="0048777F"/>
    <w:rsid w:val="00494B2B"/>
    <w:rsid w:val="004A5DF4"/>
    <w:rsid w:val="004B2B01"/>
    <w:rsid w:val="004C4CAC"/>
    <w:rsid w:val="004D1288"/>
    <w:rsid w:val="004D5DA1"/>
    <w:rsid w:val="004D7D53"/>
    <w:rsid w:val="004E0B62"/>
    <w:rsid w:val="004F48B7"/>
    <w:rsid w:val="004F4EDD"/>
    <w:rsid w:val="00503FCF"/>
    <w:rsid w:val="005108CE"/>
    <w:rsid w:val="00510DE8"/>
    <w:rsid w:val="00514B8C"/>
    <w:rsid w:val="00517980"/>
    <w:rsid w:val="005247C7"/>
    <w:rsid w:val="00524DC2"/>
    <w:rsid w:val="005375A0"/>
    <w:rsid w:val="00546856"/>
    <w:rsid w:val="00547A87"/>
    <w:rsid w:val="0055448F"/>
    <w:rsid w:val="0055692D"/>
    <w:rsid w:val="0055759E"/>
    <w:rsid w:val="00557CDD"/>
    <w:rsid w:val="0056353E"/>
    <w:rsid w:val="00576EE5"/>
    <w:rsid w:val="00580B98"/>
    <w:rsid w:val="005861EC"/>
    <w:rsid w:val="005870E4"/>
    <w:rsid w:val="005A3CBD"/>
    <w:rsid w:val="005A6F40"/>
    <w:rsid w:val="005B71E2"/>
    <w:rsid w:val="005C50DB"/>
    <w:rsid w:val="005C5419"/>
    <w:rsid w:val="005C56E7"/>
    <w:rsid w:val="005D27CA"/>
    <w:rsid w:val="005D3A37"/>
    <w:rsid w:val="005E67B3"/>
    <w:rsid w:val="005E76A0"/>
    <w:rsid w:val="005F0012"/>
    <w:rsid w:val="005F0541"/>
    <w:rsid w:val="005F1E0A"/>
    <w:rsid w:val="005F58CF"/>
    <w:rsid w:val="006039F2"/>
    <w:rsid w:val="00610B17"/>
    <w:rsid w:val="00614814"/>
    <w:rsid w:val="00632440"/>
    <w:rsid w:val="00633FC1"/>
    <w:rsid w:val="00645BB7"/>
    <w:rsid w:val="00647E62"/>
    <w:rsid w:val="00653873"/>
    <w:rsid w:val="00655DCE"/>
    <w:rsid w:val="00671BCB"/>
    <w:rsid w:val="0067612C"/>
    <w:rsid w:val="0067713E"/>
    <w:rsid w:val="00680215"/>
    <w:rsid w:val="006830FD"/>
    <w:rsid w:val="0069544C"/>
    <w:rsid w:val="006B1B58"/>
    <w:rsid w:val="006C4538"/>
    <w:rsid w:val="006C4ED4"/>
    <w:rsid w:val="006E2F3A"/>
    <w:rsid w:val="00701859"/>
    <w:rsid w:val="007057F0"/>
    <w:rsid w:val="007133AE"/>
    <w:rsid w:val="007214A1"/>
    <w:rsid w:val="00722275"/>
    <w:rsid w:val="007229FE"/>
    <w:rsid w:val="007242BB"/>
    <w:rsid w:val="0073400D"/>
    <w:rsid w:val="00741B46"/>
    <w:rsid w:val="00742179"/>
    <w:rsid w:val="0074562B"/>
    <w:rsid w:val="00750405"/>
    <w:rsid w:val="0076686D"/>
    <w:rsid w:val="00767B69"/>
    <w:rsid w:val="00767D98"/>
    <w:rsid w:val="00770108"/>
    <w:rsid w:val="00771DBF"/>
    <w:rsid w:val="007758CF"/>
    <w:rsid w:val="00784359"/>
    <w:rsid w:val="00785EA8"/>
    <w:rsid w:val="00790787"/>
    <w:rsid w:val="007A251B"/>
    <w:rsid w:val="007A38A3"/>
    <w:rsid w:val="007B5599"/>
    <w:rsid w:val="007C038D"/>
    <w:rsid w:val="007C0659"/>
    <w:rsid w:val="007C114D"/>
    <w:rsid w:val="007D448A"/>
    <w:rsid w:val="007D4926"/>
    <w:rsid w:val="007D60CD"/>
    <w:rsid w:val="007E0E28"/>
    <w:rsid w:val="007F1DD2"/>
    <w:rsid w:val="007F4005"/>
    <w:rsid w:val="007F5BE0"/>
    <w:rsid w:val="00806593"/>
    <w:rsid w:val="00807DF3"/>
    <w:rsid w:val="00814A48"/>
    <w:rsid w:val="00821893"/>
    <w:rsid w:val="00823A21"/>
    <w:rsid w:val="00824DA7"/>
    <w:rsid w:val="008359D5"/>
    <w:rsid w:val="00854F0D"/>
    <w:rsid w:val="0085729C"/>
    <w:rsid w:val="00864825"/>
    <w:rsid w:val="00866BEA"/>
    <w:rsid w:val="008674D8"/>
    <w:rsid w:val="00867652"/>
    <w:rsid w:val="00867A95"/>
    <w:rsid w:val="0087080D"/>
    <w:rsid w:val="008727B2"/>
    <w:rsid w:val="00874C08"/>
    <w:rsid w:val="00875716"/>
    <w:rsid w:val="0088335D"/>
    <w:rsid w:val="00895BAB"/>
    <w:rsid w:val="008B08FA"/>
    <w:rsid w:val="008B1A79"/>
    <w:rsid w:val="008B2CED"/>
    <w:rsid w:val="008B3B54"/>
    <w:rsid w:val="008B526D"/>
    <w:rsid w:val="008B683B"/>
    <w:rsid w:val="008C3C5B"/>
    <w:rsid w:val="008C655E"/>
    <w:rsid w:val="008E614D"/>
    <w:rsid w:val="008F54B4"/>
    <w:rsid w:val="009052F0"/>
    <w:rsid w:val="00906985"/>
    <w:rsid w:val="009134F8"/>
    <w:rsid w:val="009166DD"/>
    <w:rsid w:val="00920A0C"/>
    <w:rsid w:val="009245BF"/>
    <w:rsid w:val="0095219F"/>
    <w:rsid w:val="00970D36"/>
    <w:rsid w:val="00976985"/>
    <w:rsid w:val="009804E4"/>
    <w:rsid w:val="00982BA7"/>
    <w:rsid w:val="0098566E"/>
    <w:rsid w:val="00990A4A"/>
    <w:rsid w:val="009931C2"/>
    <w:rsid w:val="00996671"/>
    <w:rsid w:val="009A0C2E"/>
    <w:rsid w:val="009A1CC0"/>
    <w:rsid w:val="009B07B0"/>
    <w:rsid w:val="009B0F28"/>
    <w:rsid w:val="009B1E39"/>
    <w:rsid w:val="009B5D7B"/>
    <w:rsid w:val="009C7207"/>
    <w:rsid w:val="009E30F1"/>
    <w:rsid w:val="009F39B5"/>
    <w:rsid w:val="009F4300"/>
    <w:rsid w:val="009F5078"/>
    <w:rsid w:val="009F5CCE"/>
    <w:rsid w:val="00A04B66"/>
    <w:rsid w:val="00A05653"/>
    <w:rsid w:val="00A07E20"/>
    <w:rsid w:val="00A10415"/>
    <w:rsid w:val="00A1287B"/>
    <w:rsid w:val="00A17EDF"/>
    <w:rsid w:val="00A21FD9"/>
    <w:rsid w:val="00A22484"/>
    <w:rsid w:val="00A30053"/>
    <w:rsid w:val="00A401C8"/>
    <w:rsid w:val="00A44CF4"/>
    <w:rsid w:val="00A467C9"/>
    <w:rsid w:val="00A511A9"/>
    <w:rsid w:val="00A60254"/>
    <w:rsid w:val="00A704F3"/>
    <w:rsid w:val="00A70BA3"/>
    <w:rsid w:val="00A72CC7"/>
    <w:rsid w:val="00A75841"/>
    <w:rsid w:val="00A814FC"/>
    <w:rsid w:val="00A8427B"/>
    <w:rsid w:val="00A97658"/>
    <w:rsid w:val="00AA0870"/>
    <w:rsid w:val="00AA2738"/>
    <w:rsid w:val="00AA4060"/>
    <w:rsid w:val="00AB0E40"/>
    <w:rsid w:val="00AB6926"/>
    <w:rsid w:val="00AC2CC0"/>
    <w:rsid w:val="00AC7F3E"/>
    <w:rsid w:val="00AE19B4"/>
    <w:rsid w:val="00AF44F6"/>
    <w:rsid w:val="00B13544"/>
    <w:rsid w:val="00B24F23"/>
    <w:rsid w:val="00B314B4"/>
    <w:rsid w:val="00B31C16"/>
    <w:rsid w:val="00B339F9"/>
    <w:rsid w:val="00B51906"/>
    <w:rsid w:val="00B53DB6"/>
    <w:rsid w:val="00B54812"/>
    <w:rsid w:val="00B56E33"/>
    <w:rsid w:val="00B608BE"/>
    <w:rsid w:val="00B613B2"/>
    <w:rsid w:val="00B6743A"/>
    <w:rsid w:val="00B751E3"/>
    <w:rsid w:val="00B91012"/>
    <w:rsid w:val="00BA0ABB"/>
    <w:rsid w:val="00BA0EC9"/>
    <w:rsid w:val="00BA2090"/>
    <w:rsid w:val="00BB617F"/>
    <w:rsid w:val="00BB6633"/>
    <w:rsid w:val="00BC35AA"/>
    <w:rsid w:val="00BD079F"/>
    <w:rsid w:val="00BD70B4"/>
    <w:rsid w:val="00BE1B6D"/>
    <w:rsid w:val="00BE5351"/>
    <w:rsid w:val="00BF4C04"/>
    <w:rsid w:val="00BF5441"/>
    <w:rsid w:val="00C017D4"/>
    <w:rsid w:val="00C03D9F"/>
    <w:rsid w:val="00C14CE9"/>
    <w:rsid w:val="00C1675A"/>
    <w:rsid w:val="00C26CDC"/>
    <w:rsid w:val="00C27A24"/>
    <w:rsid w:val="00C311D9"/>
    <w:rsid w:val="00C37C1F"/>
    <w:rsid w:val="00C40C15"/>
    <w:rsid w:val="00C40F03"/>
    <w:rsid w:val="00C44D8C"/>
    <w:rsid w:val="00C52DE4"/>
    <w:rsid w:val="00C5523D"/>
    <w:rsid w:val="00C600A7"/>
    <w:rsid w:val="00C66754"/>
    <w:rsid w:val="00C66EE2"/>
    <w:rsid w:val="00C77D8C"/>
    <w:rsid w:val="00C81168"/>
    <w:rsid w:val="00C82D41"/>
    <w:rsid w:val="00C838FB"/>
    <w:rsid w:val="00C85CFB"/>
    <w:rsid w:val="00C86C81"/>
    <w:rsid w:val="00C87C8D"/>
    <w:rsid w:val="00C979FF"/>
    <w:rsid w:val="00CA20D9"/>
    <w:rsid w:val="00CA596D"/>
    <w:rsid w:val="00CB179D"/>
    <w:rsid w:val="00CB766B"/>
    <w:rsid w:val="00CC60A0"/>
    <w:rsid w:val="00CE2286"/>
    <w:rsid w:val="00CE30C8"/>
    <w:rsid w:val="00CE52D4"/>
    <w:rsid w:val="00D07018"/>
    <w:rsid w:val="00D14CC2"/>
    <w:rsid w:val="00D16B29"/>
    <w:rsid w:val="00D216CE"/>
    <w:rsid w:val="00D30B4E"/>
    <w:rsid w:val="00D30E97"/>
    <w:rsid w:val="00D44D9F"/>
    <w:rsid w:val="00D4630D"/>
    <w:rsid w:val="00D55793"/>
    <w:rsid w:val="00D66931"/>
    <w:rsid w:val="00D67290"/>
    <w:rsid w:val="00D7281F"/>
    <w:rsid w:val="00D742EB"/>
    <w:rsid w:val="00D77211"/>
    <w:rsid w:val="00D91F61"/>
    <w:rsid w:val="00DA1596"/>
    <w:rsid w:val="00DA1CD9"/>
    <w:rsid w:val="00DA648B"/>
    <w:rsid w:val="00DB35BD"/>
    <w:rsid w:val="00DB6164"/>
    <w:rsid w:val="00DD01FD"/>
    <w:rsid w:val="00DD63D1"/>
    <w:rsid w:val="00DE06BB"/>
    <w:rsid w:val="00DE41AA"/>
    <w:rsid w:val="00DE579A"/>
    <w:rsid w:val="00E10DB6"/>
    <w:rsid w:val="00E25E65"/>
    <w:rsid w:val="00E34D9E"/>
    <w:rsid w:val="00E41575"/>
    <w:rsid w:val="00E4194A"/>
    <w:rsid w:val="00E56DD7"/>
    <w:rsid w:val="00E60D99"/>
    <w:rsid w:val="00E632A1"/>
    <w:rsid w:val="00E80650"/>
    <w:rsid w:val="00E81BE5"/>
    <w:rsid w:val="00E81D9C"/>
    <w:rsid w:val="00EA0C71"/>
    <w:rsid w:val="00EA1F13"/>
    <w:rsid w:val="00EA57D6"/>
    <w:rsid w:val="00EB04CF"/>
    <w:rsid w:val="00EB3BD5"/>
    <w:rsid w:val="00EC689A"/>
    <w:rsid w:val="00EC710B"/>
    <w:rsid w:val="00ED0735"/>
    <w:rsid w:val="00ED1EDF"/>
    <w:rsid w:val="00ED2263"/>
    <w:rsid w:val="00ED56F1"/>
    <w:rsid w:val="00EE4AE9"/>
    <w:rsid w:val="00EE7036"/>
    <w:rsid w:val="00F10CD4"/>
    <w:rsid w:val="00F14350"/>
    <w:rsid w:val="00F1458E"/>
    <w:rsid w:val="00F22919"/>
    <w:rsid w:val="00F25D30"/>
    <w:rsid w:val="00F43B60"/>
    <w:rsid w:val="00F474BE"/>
    <w:rsid w:val="00F50400"/>
    <w:rsid w:val="00F514D2"/>
    <w:rsid w:val="00F61DDF"/>
    <w:rsid w:val="00F70C9C"/>
    <w:rsid w:val="00F92ED6"/>
    <w:rsid w:val="00F96B7C"/>
    <w:rsid w:val="00FA7483"/>
    <w:rsid w:val="00FB175C"/>
    <w:rsid w:val="00FB2266"/>
    <w:rsid w:val="00FB6BC9"/>
    <w:rsid w:val="00FC050E"/>
    <w:rsid w:val="00FC1771"/>
    <w:rsid w:val="00FC5559"/>
    <w:rsid w:val="00FD3530"/>
    <w:rsid w:val="00FD520A"/>
    <w:rsid w:val="00FE0D63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D12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A20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D12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A20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9945F622</Template>
  <TotalTime>0</TotalTime>
  <Pages>1</Pages>
  <Words>33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Project Description</vt:lpstr>
    </vt:vector>
  </TitlesOfParts>
  <Company>RIT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Project Description</dc:title>
  <dc:creator>Jim Vallino</dc:creator>
  <cp:lastModifiedBy>James R. Vallino</cp:lastModifiedBy>
  <cp:revision>2</cp:revision>
  <dcterms:created xsi:type="dcterms:W3CDTF">2012-02-07T22:40:00Z</dcterms:created>
  <dcterms:modified xsi:type="dcterms:W3CDTF">2012-02-07T22:40:00Z</dcterms:modified>
</cp:coreProperties>
</file>