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B9" w:rsidRDefault="00BE45B9" w:rsidP="00BE45B9">
      <w:pPr>
        <w:pStyle w:val="BodyText"/>
        <w:tabs>
          <w:tab w:val="clear" w:pos="2880"/>
        </w:tabs>
        <w:rPr>
          <w:bCs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178"/>
        <w:gridCol w:w="2160"/>
        <w:gridCol w:w="450"/>
        <w:gridCol w:w="4788"/>
      </w:tblGrid>
      <w:tr w:rsidR="00BE45B9" w:rsidRPr="00EF4BF5" w:rsidTr="00BE45B9">
        <w:tc>
          <w:tcPr>
            <w:tcW w:w="4788" w:type="dxa"/>
            <w:gridSpan w:val="3"/>
          </w:tcPr>
          <w:p w:rsidR="00BE45B9" w:rsidRPr="00EF4BF5" w:rsidRDefault="00BE45B9" w:rsidP="00EF4B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4BF5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4788" w:type="dxa"/>
          </w:tcPr>
          <w:p w:rsidR="00BE45B9" w:rsidRPr="00EF4BF5" w:rsidRDefault="00BE45B9" w:rsidP="00EF4BF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F4BF5">
              <w:rPr>
                <w:rFonts w:ascii="Arial" w:hAnsi="Arial" w:cs="Arial"/>
                <w:b/>
                <w:sz w:val="24"/>
                <w:szCs w:val="24"/>
              </w:rPr>
              <w:t>GoF</w:t>
            </w:r>
            <w:proofErr w:type="spellEnd"/>
            <w:r w:rsidRPr="00EF4BF5">
              <w:rPr>
                <w:rFonts w:ascii="Arial" w:hAnsi="Arial" w:cs="Arial"/>
                <w:b/>
                <w:sz w:val="24"/>
                <w:szCs w:val="24"/>
              </w:rPr>
              <w:t xml:space="preserve"> pattern:</w:t>
            </w:r>
          </w:p>
        </w:tc>
      </w:tr>
      <w:tr w:rsidR="00BE45B9" w:rsidRPr="00EF4BF5" w:rsidTr="00097034">
        <w:tc>
          <w:tcPr>
            <w:tcW w:w="9576" w:type="dxa"/>
            <w:gridSpan w:val="4"/>
          </w:tcPr>
          <w:p w:rsidR="00BE45B9" w:rsidRPr="00EF4BF5" w:rsidRDefault="00BE45B9" w:rsidP="00EF4B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4BF5">
              <w:rPr>
                <w:rFonts w:ascii="Arial" w:hAnsi="Arial" w:cs="Arial"/>
                <w:b/>
                <w:sz w:val="24"/>
                <w:szCs w:val="24"/>
              </w:rPr>
              <w:t>Participants</w:t>
            </w:r>
          </w:p>
        </w:tc>
      </w:tr>
      <w:tr w:rsidR="00BE45B9" w:rsidRPr="00EF4BF5" w:rsidTr="00BE45B9">
        <w:trPr>
          <w:trHeight w:val="278"/>
        </w:trPr>
        <w:tc>
          <w:tcPr>
            <w:tcW w:w="2178" w:type="dxa"/>
          </w:tcPr>
          <w:p w:rsidR="00BE45B9" w:rsidRPr="00EF4BF5" w:rsidRDefault="00BE45B9" w:rsidP="00EF4B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4BF5">
              <w:rPr>
                <w:rFonts w:ascii="Arial" w:hAnsi="Arial" w:cs="Arial"/>
                <w:b/>
                <w:sz w:val="24"/>
                <w:szCs w:val="24"/>
              </w:rPr>
              <w:t>Class</w:t>
            </w:r>
          </w:p>
        </w:tc>
        <w:tc>
          <w:tcPr>
            <w:tcW w:w="2160" w:type="dxa"/>
          </w:tcPr>
          <w:p w:rsidR="00BE45B9" w:rsidRPr="00EF4BF5" w:rsidRDefault="00037A02" w:rsidP="00EF4B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Role in </w:t>
            </w:r>
            <w:proofErr w:type="spellStart"/>
            <w:r w:rsidR="00AC28D8">
              <w:rPr>
                <w:rFonts w:ascii="Arial" w:hAnsi="Arial" w:cs="Arial"/>
                <w:b/>
                <w:sz w:val="24"/>
                <w:szCs w:val="24"/>
              </w:rPr>
              <w:t>GoF</w:t>
            </w:r>
            <w:proofErr w:type="spellEnd"/>
            <w:r w:rsidR="00AC28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pattern</w:t>
            </w:r>
          </w:p>
        </w:tc>
        <w:tc>
          <w:tcPr>
            <w:tcW w:w="5238" w:type="dxa"/>
            <w:gridSpan w:val="2"/>
          </w:tcPr>
          <w:p w:rsidR="00BE45B9" w:rsidRPr="00EF4BF5" w:rsidRDefault="00037A02" w:rsidP="00EF4B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F84E7D" w:rsidRPr="00EF4BF5">
              <w:rPr>
                <w:rFonts w:ascii="Arial" w:hAnsi="Arial" w:cs="Arial"/>
                <w:b/>
                <w:sz w:val="24"/>
                <w:szCs w:val="24"/>
              </w:rPr>
              <w:t>articipant</w:t>
            </w:r>
            <w:r>
              <w:rPr>
                <w:rFonts w:ascii="Arial" w:hAnsi="Arial" w:cs="Arial"/>
                <w:b/>
                <w:sz w:val="24"/>
                <w:szCs w:val="24"/>
              </w:rPr>
              <w:t>'s contribution in the context of the application</w:t>
            </w:r>
          </w:p>
        </w:tc>
      </w:tr>
      <w:tr w:rsidR="00BE45B9" w:rsidRPr="00EF4BF5" w:rsidTr="00BE45B9">
        <w:trPr>
          <w:trHeight w:val="277"/>
        </w:trPr>
        <w:tc>
          <w:tcPr>
            <w:tcW w:w="2178" w:type="dxa"/>
          </w:tcPr>
          <w:p w:rsidR="00BE45B9" w:rsidRPr="00EF4BF5" w:rsidRDefault="00BE45B9" w:rsidP="00EF4B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BE45B9" w:rsidRPr="00EF4BF5" w:rsidRDefault="00BE45B9" w:rsidP="00EF4B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BE45B9" w:rsidRPr="00EF4BF5" w:rsidRDefault="00BE45B9" w:rsidP="00EF4B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45B9" w:rsidRPr="00EF4BF5" w:rsidTr="00BE45B9">
        <w:trPr>
          <w:trHeight w:val="277"/>
        </w:trPr>
        <w:tc>
          <w:tcPr>
            <w:tcW w:w="2178" w:type="dxa"/>
          </w:tcPr>
          <w:p w:rsidR="00BE45B9" w:rsidRPr="00EF4BF5" w:rsidRDefault="00BE45B9" w:rsidP="00EF4B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BE45B9" w:rsidRPr="00EF4BF5" w:rsidRDefault="00BE45B9" w:rsidP="00EF4B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BE45B9" w:rsidRPr="00EF4BF5" w:rsidRDefault="00BE45B9" w:rsidP="00EF4B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45B9" w:rsidRPr="00EF4BF5" w:rsidTr="00BE45B9">
        <w:trPr>
          <w:trHeight w:val="277"/>
        </w:trPr>
        <w:tc>
          <w:tcPr>
            <w:tcW w:w="2178" w:type="dxa"/>
          </w:tcPr>
          <w:p w:rsidR="00BE45B9" w:rsidRPr="00EF4BF5" w:rsidRDefault="00BE45B9" w:rsidP="00EF4B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BE45B9" w:rsidRPr="00EF4BF5" w:rsidRDefault="00BE45B9" w:rsidP="00EF4B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BE45B9" w:rsidRPr="00EF4BF5" w:rsidRDefault="00BE45B9" w:rsidP="00EF4B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4E7D" w:rsidRPr="00EF4BF5" w:rsidTr="00097034">
        <w:trPr>
          <w:trHeight w:val="277"/>
        </w:trPr>
        <w:tc>
          <w:tcPr>
            <w:tcW w:w="9576" w:type="dxa"/>
            <w:gridSpan w:val="4"/>
          </w:tcPr>
          <w:p w:rsidR="00F84E7D" w:rsidRPr="00EF4BF5" w:rsidRDefault="00F84E7D" w:rsidP="00EF4B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4BF5">
              <w:rPr>
                <w:rFonts w:ascii="Arial" w:hAnsi="Arial" w:cs="Arial"/>
                <w:b/>
                <w:sz w:val="24"/>
                <w:szCs w:val="24"/>
              </w:rPr>
              <w:t>Deviation</w:t>
            </w:r>
            <w:r w:rsidR="00EF4BF5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EF4BF5">
              <w:rPr>
                <w:rFonts w:ascii="Arial" w:hAnsi="Arial" w:cs="Arial"/>
                <w:b/>
                <w:sz w:val="24"/>
                <w:szCs w:val="24"/>
              </w:rPr>
              <w:t xml:space="preserve"> from </w:t>
            </w:r>
            <w:r w:rsidR="0094702E"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 w:rsidRPr="00EF4BF5">
              <w:rPr>
                <w:rFonts w:ascii="Arial" w:hAnsi="Arial" w:cs="Arial"/>
                <w:b/>
                <w:sz w:val="24"/>
                <w:szCs w:val="24"/>
              </w:rPr>
              <w:t xml:space="preserve">standard pattern:   </w:t>
            </w:r>
          </w:p>
          <w:p w:rsidR="00F84E7D" w:rsidRPr="00EF4BF5" w:rsidRDefault="00F84E7D" w:rsidP="00EF4B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7A02" w:rsidRPr="00EF4BF5" w:rsidTr="00097034">
        <w:trPr>
          <w:trHeight w:val="277"/>
        </w:trPr>
        <w:tc>
          <w:tcPr>
            <w:tcW w:w="9576" w:type="dxa"/>
            <w:gridSpan w:val="4"/>
          </w:tcPr>
          <w:p w:rsidR="00037A02" w:rsidRDefault="004B743C" w:rsidP="00EF4B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Requirements </w:t>
            </w:r>
            <w:r w:rsidR="00037A02">
              <w:rPr>
                <w:rFonts w:ascii="Arial" w:hAnsi="Arial" w:cs="Arial"/>
                <w:b/>
                <w:sz w:val="24"/>
                <w:szCs w:val="24"/>
              </w:rPr>
              <w:t xml:space="preserve">being </w:t>
            </w:r>
            <w:r>
              <w:rPr>
                <w:rFonts w:ascii="Arial" w:hAnsi="Arial" w:cs="Arial"/>
                <w:b/>
                <w:sz w:val="24"/>
                <w:szCs w:val="24"/>
              </w:rPr>
              <w:t>cover</w:t>
            </w:r>
            <w:r w:rsidR="00037A02">
              <w:rPr>
                <w:rFonts w:ascii="Arial" w:hAnsi="Arial" w:cs="Arial"/>
                <w:b/>
                <w:sz w:val="24"/>
                <w:szCs w:val="24"/>
              </w:rPr>
              <w:t>ed:</w:t>
            </w:r>
          </w:p>
          <w:p w:rsidR="00037A02" w:rsidRPr="00EF4BF5" w:rsidRDefault="00037A02" w:rsidP="00EF4B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E45B9" w:rsidRDefault="00BE45B9" w:rsidP="00BE45B9">
      <w:pPr>
        <w:pStyle w:val="BodyText"/>
        <w:tabs>
          <w:tab w:val="clear" w:pos="2880"/>
        </w:tabs>
        <w:rPr>
          <w:bCs/>
          <w:szCs w:val="24"/>
        </w:rPr>
      </w:pPr>
    </w:p>
    <w:p w:rsidR="0040522F" w:rsidRDefault="0040522F" w:rsidP="00BE45B9">
      <w:pPr>
        <w:pStyle w:val="BodyText"/>
        <w:tabs>
          <w:tab w:val="clear" w:pos="2880"/>
        </w:tabs>
        <w:rPr>
          <w:bCs/>
          <w:szCs w:val="24"/>
        </w:rPr>
      </w:pPr>
    </w:p>
    <w:sectPr w:rsidR="0040522F" w:rsidSect="00464D1D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BCC" w:rsidRDefault="00B85BCC">
      <w:r>
        <w:separator/>
      </w:r>
    </w:p>
  </w:endnote>
  <w:endnote w:type="continuationSeparator" w:id="0">
    <w:p w:rsidR="00B85BCC" w:rsidRDefault="00B8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BCC" w:rsidRDefault="00B85BCC">
      <w:r>
        <w:separator/>
      </w:r>
    </w:p>
  </w:footnote>
  <w:footnote w:type="continuationSeparator" w:id="0">
    <w:p w:rsidR="00B85BCC" w:rsidRDefault="00B85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3A" w:rsidRPr="008A59FF" w:rsidRDefault="00E06E3A" w:rsidP="008A59FF">
    <w:pPr>
      <w:pStyle w:val="Header"/>
      <w:tabs>
        <w:tab w:val="clear" w:pos="4320"/>
        <w:tab w:val="clear" w:pos="8640"/>
        <w:tab w:val="center" w:pos="4680"/>
        <w:tab w:val="right" w:pos="9270"/>
      </w:tabs>
      <w:rPr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153"/>
    <w:multiLevelType w:val="hybridMultilevel"/>
    <w:tmpl w:val="0A0482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347485"/>
    <w:multiLevelType w:val="hybridMultilevel"/>
    <w:tmpl w:val="DADA7EB6"/>
    <w:lvl w:ilvl="0" w:tplc="6DFE1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92676"/>
    <w:multiLevelType w:val="hybridMultilevel"/>
    <w:tmpl w:val="8BC46142"/>
    <w:lvl w:ilvl="0" w:tplc="D05AC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441C2"/>
    <w:multiLevelType w:val="hybridMultilevel"/>
    <w:tmpl w:val="2DFA33D4"/>
    <w:lvl w:ilvl="0" w:tplc="D05AC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E3A2A"/>
    <w:multiLevelType w:val="multilevel"/>
    <w:tmpl w:val="8BC46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71376"/>
    <w:multiLevelType w:val="hybridMultilevel"/>
    <w:tmpl w:val="B92444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8E75FC8"/>
    <w:multiLevelType w:val="hybridMultilevel"/>
    <w:tmpl w:val="915E2F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F8365BB"/>
    <w:multiLevelType w:val="hybridMultilevel"/>
    <w:tmpl w:val="03A06A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9A06501"/>
    <w:multiLevelType w:val="hybridMultilevel"/>
    <w:tmpl w:val="3E9E9628"/>
    <w:lvl w:ilvl="0" w:tplc="10C47C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7E7537"/>
    <w:multiLevelType w:val="hybridMultilevel"/>
    <w:tmpl w:val="54E4211E"/>
    <w:lvl w:ilvl="0" w:tplc="0DA6DC5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FC0387F"/>
    <w:multiLevelType w:val="hybridMultilevel"/>
    <w:tmpl w:val="3670E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7C5372"/>
    <w:multiLevelType w:val="hybridMultilevel"/>
    <w:tmpl w:val="01E295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2844A18"/>
    <w:multiLevelType w:val="multilevel"/>
    <w:tmpl w:val="69E4D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E1E91"/>
    <w:multiLevelType w:val="hybridMultilevel"/>
    <w:tmpl w:val="9E28FE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B1756E6"/>
    <w:multiLevelType w:val="hybridMultilevel"/>
    <w:tmpl w:val="1F0ED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CA0DB0"/>
    <w:multiLevelType w:val="hybridMultilevel"/>
    <w:tmpl w:val="7572F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0A61AF9"/>
    <w:multiLevelType w:val="hybridMultilevel"/>
    <w:tmpl w:val="3E9E96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BF1D8F"/>
    <w:multiLevelType w:val="hybridMultilevel"/>
    <w:tmpl w:val="4440BB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31A031D"/>
    <w:multiLevelType w:val="hybridMultilevel"/>
    <w:tmpl w:val="D20CCDB0"/>
    <w:lvl w:ilvl="0" w:tplc="20C47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2D667E"/>
    <w:multiLevelType w:val="multilevel"/>
    <w:tmpl w:val="56DED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D52683"/>
    <w:multiLevelType w:val="hybridMultilevel"/>
    <w:tmpl w:val="3F400B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CF171B"/>
    <w:multiLevelType w:val="hybridMultilevel"/>
    <w:tmpl w:val="1AE2A3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054306"/>
    <w:multiLevelType w:val="multilevel"/>
    <w:tmpl w:val="DF24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"/>
  </w:num>
  <w:num w:numId="3">
    <w:abstractNumId w:val="2"/>
  </w:num>
  <w:num w:numId="4">
    <w:abstractNumId w:val="8"/>
  </w:num>
  <w:num w:numId="5">
    <w:abstractNumId w:val="16"/>
  </w:num>
  <w:num w:numId="6">
    <w:abstractNumId w:val="15"/>
  </w:num>
  <w:num w:numId="7">
    <w:abstractNumId w:val="7"/>
  </w:num>
  <w:num w:numId="8">
    <w:abstractNumId w:val="5"/>
  </w:num>
  <w:num w:numId="9">
    <w:abstractNumId w:val="13"/>
  </w:num>
  <w:num w:numId="10">
    <w:abstractNumId w:val="6"/>
  </w:num>
  <w:num w:numId="11">
    <w:abstractNumId w:val="11"/>
  </w:num>
  <w:num w:numId="12">
    <w:abstractNumId w:val="0"/>
  </w:num>
  <w:num w:numId="13">
    <w:abstractNumId w:val="19"/>
  </w:num>
  <w:num w:numId="14">
    <w:abstractNumId w:val="9"/>
  </w:num>
  <w:num w:numId="15">
    <w:abstractNumId w:val="3"/>
  </w:num>
  <w:num w:numId="16">
    <w:abstractNumId w:val="4"/>
  </w:num>
  <w:num w:numId="17">
    <w:abstractNumId w:val="12"/>
  </w:num>
  <w:num w:numId="18">
    <w:abstractNumId w:val="17"/>
  </w:num>
  <w:num w:numId="19">
    <w:abstractNumId w:val="22"/>
  </w:num>
  <w:num w:numId="20">
    <w:abstractNumId w:val="14"/>
  </w:num>
  <w:num w:numId="21">
    <w:abstractNumId w:val="18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22"/>
    <w:rsid w:val="00037A02"/>
    <w:rsid w:val="00097034"/>
    <w:rsid w:val="000A2E2C"/>
    <w:rsid w:val="000F2BAF"/>
    <w:rsid w:val="001357D4"/>
    <w:rsid w:val="00146683"/>
    <w:rsid w:val="001C0CB2"/>
    <w:rsid w:val="001C2A74"/>
    <w:rsid w:val="002123FC"/>
    <w:rsid w:val="00291379"/>
    <w:rsid w:val="002D71DB"/>
    <w:rsid w:val="002F0AA3"/>
    <w:rsid w:val="00315A40"/>
    <w:rsid w:val="003652E4"/>
    <w:rsid w:val="003754A9"/>
    <w:rsid w:val="0039332C"/>
    <w:rsid w:val="003A1F9E"/>
    <w:rsid w:val="003B28A0"/>
    <w:rsid w:val="003B33AD"/>
    <w:rsid w:val="0040522F"/>
    <w:rsid w:val="004473B9"/>
    <w:rsid w:val="00455F59"/>
    <w:rsid w:val="00464D1D"/>
    <w:rsid w:val="00486343"/>
    <w:rsid w:val="004B743C"/>
    <w:rsid w:val="004D1DC6"/>
    <w:rsid w:val="005204A7"/>
    <w:rsid w:val="005416B9"/>
    <w:rsid w:val="005707B5"/>
    <w:rsid w:val="005A5B72"/>
    <w:rsid w:val="00605EAA"/>
    <w:rsid w:val="00613C64"/>
    <w:rsid w:val="006252FE"/>
    <w:rsid w:val="00653C58"/>
    <w:rsid w:val="00683122"/>
    <w:rsid w:val="006A585F"/>
    <w:rsid w:val="007A05DF"/>
    <w:rsid w:val="007D31F1"/>
    <w:rsid w:val="008137DC"/>
    <w:rsid w:val="008A59FF"/>
    <w:rsid w:val="008A77EE"/>
    <w:rsid w:val="008B0123"/>
    <w:rsid w:val="008F3959"/>
    <w:rsid w:val="0094702E"/>
    <w:rsid w:val="00971990"/>
    <w:rsid w:val="009D02F2"/>
    <w:rsid w:val="00A4194C"/>
    <w:rsid w:val="00AC28D8"/>
    <w:rsid w:val="00AC4FEB"/>
    <w:rsid w:val="00B25BDA"/>
    <w:rsid w:val="00B67700"/>
    <w:rsid w:val="00B85BCC"/>
    <w:rsid w:val="00BE45B9"/>
    <w:rsid w:val="00CA4E36"/>
    <w:rsid w:val="00CA5BAE"/>
    <w:rsid w:val="00D70E4C"/>
    <w:rsid w:val="00D87465"/>
    <w:rsid w:val="00DA7E59"/>
    <w:rsid w:val="00DE6E3E"/>
    <w:rsid w:val="00DE77E4"/>
    <w:rsid w:val="00E03552"/>
    <w:rsid w:val="00E06E3A"/>
    <w:rsid w:val="00E104EE"/>
    <w:rsid w:val="00E33A52"/>
    <w:rsid w:val="00E65258"/>
    <w:rsid w:val="00E841D4"/>
    <w:rsid w:val="00E90D5E"/>
    <w:rsid w:val="00EE26E5"/>
    <w:rsid w:val="00EF4BF5"/>
    <w:rsid w:val="00F1044D"/>
    <w:rsid w:val="00F34B50"/>
    <w:rsid w:val="00F8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585F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3652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F4BF5"/>
    <w:pPr>
      <w:tabs>
        <w:tab w:val="left" w:pos="2880"/>
      </w:tabs>
      <w:jc w:val="both"/>
    </w:pPr>
    <w:rPr>
      <w:sz w:val="24"/>
    </w:rPr>
  </w:style>
  <w:style w:type="table" w:styleId="TableGrid">
    <w:name w:val="Table Grid"/>
    <w:basedOn w:val="TableNormal"/>
    <w:rsid w:val="0081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585F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3652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F4BF5"/>
    <w:pPr>
      <w:tabs>
        <w:tab w:val="left" w:pos="2880"/>
      </w:tabs>
      <w:jc w:val="both"/>
    </w:pPr>
    <w:rPr>
      <w:sz w:val="24"/>
    </w:rPr>
  </w:style>
  <w:style w:type="table" w:styleId="TableGrid">
    <w:name w:val="Table Grid"/>
    <w:basedOn w:val="TableNormal"/>
    <w:rsid w:val="0081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26962604</Template>
  <TotalTime>0</TotalTime>
  <Pages>1</Pages>
  <Words>25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______________________________________</vt:lpstr>
    </vt:vector>
  </TitlesOfParts>
  <Company>Our House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______________________________________</dc:title>
  <dc:subject/>
  <dc:creator>Jim Vallino</dc:creator>
  <cp:keywords/>
  <dc:description/>
  <cp:lastModifiedBy>James R. Vallino</cp:lastModifiedBy>
  <cp:revision>4</cp:revision>
  <cp:lastPrinted>2007-09-27T03:08:00Z</cp:lastPrinted>
  <dcterms:created xsi:type="dcterms:W3CDTF">2010-03-15T17:31:00Z</dcterms:created>
  <dcterms:modified xsi:type="dcterms:W3CDTF">2016-09-07T14:49:00Z</dcterms:modified>
</cp:coreProperties>
</file>