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B169A1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B169A1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Rooms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7/6/10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B169A1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B169A1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B169A1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5FF8" w:rsidRDefault="007207CD" w:rsidP="00365FF8">
            <w:pPr>
              <w:pStyle w:val="Action2"/>
              <w:numPr>
                <w:ilvl w:val="0"/>
                <w:numId w:val="8"/>
              </w:numPr>
            </w:pPr>
            <w:r>
              <w:t xml:space="preserve"> </w:t>
            </w:r>
            <w:r w:rsidR="00365FF8">
              <w:t>Project Sponsor Traveling – Find exact dates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365FF8" w:rsidP="007207CD">
            <w:pPr>
              <w:pStyle w:val="Action2"/>
              <w:numPr>
                <w:ilvl w:val="0"/>
                <w:numId w:val="9"/>
              </w:numPr>
            </w:pPr>
            <w:r>
              <w:t>Project Sponsor Traveling dates</w:t>
            </w:r>
          </w:p>
          <w:p w:rsidR="00365FF8" w:rsidRDefault="00365FF8" w:rsidP="007207CD">
            <w:pPr>
              <w:pStyle w:val="Action2"/>
              <w:numPr>
                <w:ilvl w:val="0"/>
                <w:numId w:val="9"/>
              </w:numPr>
            </w:pPr>
            <w:r>
              <w:t>Project Plan / Schedule</w:t>
            </w:r>
          </w:p>
          <w:p w:rsidR="00365FF8" w:rsidRDefault="00365FF8" w:rsidP="007207CD">
            <w:pPr>
              <w:pStyle w:val="Action2"/>
              <w:numPr>
                <w:ilvl w:val="0"/>
                <w:numId w:val="9"/>
              </w:numPr>
            </w:pPr>
            <w:r>
              <w:t>Clarify requirements GEN 22-24</w:t>
            </w:r>
          </w:p>
          <w:p w:rsidR="00365FF8" w:rsidRDefault="00365FF8" w:rsidP="00365FF8">
            <w:pPr>
              <w:pStyle w:val="Action2"/>
              <w:numPr>
                <w:ilvl w:val="0"/>
                <w:numId w:val="9"/>
              </w:numPr>
            </w:pPr>
            <w:r>
              <w:t>LDAP Authentication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7207CD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Update project schedule</w:t>
            </w:r>
          </w:p>
          <w:p w:rsidR="00365FF8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Continue working on Session Manager</w:t>
            </w:r>
          </w:p>
          <w:p w:rsidR="00365FF8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Continue working on Brainstorm</w:t>
            </w:r>
          </w:p>
          <w:p w:rsidR="00365FF8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Clarify sponsor dates for travel</w:t>
            </w:r>
          </w:p>
          <w:p w:rsidR="00365FF8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Clarify our plans for the week 11 -&gt; new quarter break</w:t>
            </w:r>
          </w:p>
          <w:p w:rsidR="00365FF8" w:rsidRDefault="00365FF8" w:rsidP="007207CD">
            <w:pPr>
              <w:pStyle w:val="Action2"/>
              <w:numPr>
                <w:ilvl w:val="0"/>
                <w:numId w:val="10"/>
              </w:numPr>
            </w:pPr>
            <w:r>
              <w:t>Affinity Diagram is next to work on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5A" w:rsidRDefault="00B2175A">
      <w:r>
        <w:separator/>
      </w:r>
    </w:p>
  </w:endnote>
  <w:endnote w:type="continuationSeparator" w:id="0">
    <w:p w:rsidR="00B2175A" w:rsidRDefault="00B2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B169A1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B169A1">
            <w:rPr>
              <w:rStyle w:val="PageNumber"/>
              <w:sz w:val="20"/>
            </w:rPr>
            <w:fldChar w:fldCharType="separate"/>
          </w:r>
          <w:r w:rsidR="00365FF8">
            <w:rPr>
              <w:rStyle w:val="PageNumber"/>
              <w:noProof/>
              <w:sz w:val="20"/>
            </w:rPr>
            <w:t>1</w:t>
          </w:r>
          <w:r w:rsidR="00B169A1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B169A1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B169A1">
            <w:rPr>
              <w:sz w:val="20"/>
              <w:lang w:val="en-US"/>
            </w:rPr>
            <w:fldChar w:fldCharType="separate"/>
          </w:r>
          <w:r w:rsidR="00365FF8">
            <w:rPr>
              <w:noProof/>
              <w:sz w:val="20"/>
              <w:lang w:val="en-US"/>
            </w:rPr>
            <w:t>July 10, 2010</w:t>
          </w:r>
          <w:r w:rsidR="00B169A1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5A" w:rsidRDefault="00B2175A">
      <w:r>
        <w:separator/>
      </w:r>
    </w:p>
  </w:footnote>
  <w:footnote w:type="continuationSeparator" w:id="0">
    <w:p w:rsidR="00B2175A" w:rsidRDefault="00B21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365FF8"/>
    <w:rsid w:val="003B462F"/>
    <w:rsid w:val="0041120B"/>
    <w:rsid w:val="00487EEC"/>
    <w:rsid w:val="004F67F7"/>
    <w:rsid w:val="007207CD"/>
    <w:rsid w:val="00852D47"/>
    <w:rsid w:val="009311E7"/>
    <w:rsid w:val="00A24B13"/>
    <w:rsid w:val="00AE1C74"/>
    <w:rsid w:val="00B169A1"/>
    <w:rsid w:val="00B2175A"/>
    <w:rsid w:val="00B52626"/>
    <w:rsid w:val="00C268FD"/>
    <w:rsid w:val="00D371EB"/>
    <w:rsid w:val="00DC423D"/>
    <w:rsid w:val="00E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393C6F46-DB63-4D45-90C6-0F48C9E1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Victor Calderon</cp:lastModifiedBy>
  <cp:revision>2</cp:revision>
  <cp:lastPrinted>1997-10-07T14:25:00Z</cp:lastPrinted>
  <dcterms:created xsi:type="dcterms:W3CDTF">2010-07-10T14:17:00Z</dcterms:created>
  <dcterms:modified xsi:type="dcterms:W3CDTF">2010-07-10T14:17:00Z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